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22"/>
        <w:gridCol w:w="679"/>
        <w:gridCol w:w="369"/>
        <w:gridCol w:w="198"/>
        <w:gridCol w:w="1131"/>
        <w:gridCol w:w="752"/>
        <w:gridCol w:w="153"/>
        <w:gridCol w:w="906"/>
        <w:gridCol w:w="288"/>
        <w:gridCol w:w="617"/>
        <w:gridCol w:w="729"/>
        <w:gridCol w:w="402"/>
        <w:gridCol w:w="944"/>
        <w:gridCol w:w="187"/>
        <w:gridCol w:w="906"/>
        <w:gridCol w:w="254"/>
        <w:gridCol w:w="657"/>
        <w:gridCol w:w="691"/>
        <w:gridCol w:w="215"/>
        <w:gridCol w:w="232"/>
        <w:gridCol w:w="461"/>
        <w:gridCol w:w="240"/>
        <w:gridCol w:w="249"/>
      </w:tblGrid>
      <w:tr w:rsidR="00D962AF" w:rsidRPr="002A3FFF" w:rsidTr="00F323D7">
        <w:trPr>
          <w:trHeight w:hRule="exact" w:val="990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8515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274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150" w:lineRule="auto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Додаток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2A3FFF">
              <w:t xml:space="preserve"> </w:t>
            </w:r>
          </w:p>
          <w:p w:rsidR="00D962AF" w:rsidRPr="002A3FFF" w:rsidRDefault="00D962AF">
            <w:pPr>
              <w:spacing w:after="0" w:line="150" w:lineRule="auto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до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Порядку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складання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бюджетної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розпорядниками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та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одержувачами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бюджетних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коштів,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фондами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загальнообов'язкового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державного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соціального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і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пенсійного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страхування</w:t>
            </w:r>
            <w:r w:rsidRPr="002A3FFF">
              <w:t xml:space="preserve"> </w:t>
            </w:r>
          </w:p>
          <w:p w:rsidR="00D962AF" w:rsidRPr="002A3FFF" w:rsidRDefault="00D962AF">
            <w:pPr>
              <w:spacing w:after="0" w:line="150" w:lineRule="auto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(пункт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розділу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II)</w:t>
            </w:r>
            <w:r w:rsidRPr="002A3FFF">
              <w:t xml:space="preserve"> </w:t>
            </w:r>
          </w:p>
        </w:tc>
      </w:tr>
      <w:tr w:rsidR="00D962AF" w:rsidRPr="002A3FFF" w:rsidTr="00F323D7">
        <w:trPr>
          <w:trHeight w:hRule="exact" w:val="1088"/>
        </w:trPr>
        <w:tc>
          <w:tcPr>
            <w:tcW w:w="15782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D962AF" w:rsidRPr="002A3FFF" w:rsidRDefault="00D962A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 заборгованість за бюджетними коштами</w:t>
            </w:r>
          </w:p>
          <w:p w:rsidR="00D962AF" w:rsidRPr="002A3FFF" w:rsidRDefault="00D962A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(форма N 7д)</w:t>
            </w:r>
          </w:p>
        </w:tc>
      </w:tr>
      <w:tr w:rsidR="00D962AF" w:rsidRPr="002A3FFF" w:rsidTr="00F323D7">
        <w:trPr>
          <w:trHeight w:hRule="exact" w:val="277"/>
        </w:trPr>
        <w:tc>
          <w:tcPr>
            <w:tcW w:w="15782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  01  липня 2021 року</w:t>
            </w:r>
          </w:p>
        </w:tc>
      </w:tr>
      <w:tr w:rsidR="00D962AF" w:rsidRPr="002A3FFF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8515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4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</w:tr>
      <w:tr w:rsidR="00D962AF" w:rsidRPr="002A3FFF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8515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D962AF" w:rsidRPr="002A3FFF" w:rsidTr="00F323D7">
        <w:trPr>
          <w:trHeight w:hRule="exact" w:val="285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515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u-RU"/>
              </w:rPr>
              <w:t>Головне управління ДПС в Івано-Франківській області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color w:val="000000"/>
                <w:sz w:val="20"/>
                <w:szCs w:val="20"/>
              </w:rPr>
              <w:t>43968084</w:t>
            </w:r>
          </w:p>
        </w:tc>
      </w:tr>
      <w:tr w:rsidR="00D962AF" w:rsidRPr="002A3FFF" w:rsidTr="00F323D7">
        <w:trPr>
          <w:trHeight w:hRule="exact" w:val="285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515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color w:val="000000"/>
                <w:sz w:val="20"/>
                <w:szCs w:val="20"/>
              </w:rPr>
              <w:t>2610100000</w:t>
            </w:r>
          </w:p>
        </w:tc>
      </w:tr>
      <w:tr w:rsidR="00D962AF" w:rsidRPr="002A3FFF" w:rsidTr="00F323D7">
        <w:trPr>
          <w:trHeight w:hRule="exact" w:val="285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Організаційно-правова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форма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господарювання</w:t>
            </w:r>
            <w:r w:rsidRPr="002A3FFF">
              <w:t xml:space="preserve"> </w:t>
            </w:r>
          </w:p>
        </w:tc>
        <w:tc>
          <w:tcPr>
            <w:tcW w:w="8515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3FF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</w:tr>
      <w:tr w:rsidR="00D962AF" w:rsidRPr="002A3FFF" w:rsidTr="00F323D7">
        <w:trPr>
          <w:trHeight w:hRule="exact" w:val="246"/>
        </w:trPr>
        <w:tc>
          <w:tcPr>
            <w:tcW w:w="13037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назва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відомчої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класифікації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видатків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кредитування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державного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бюджету</w:t>
            </w:r>
            <w:r w:rsidRPr="002A3FFF">
              <w:t xml:space="preserve"> 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Міністерство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фінансів</w:t>
            </w:r>
            <w:r w:rsidRPr="002A3FFF"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України</w:t>
            </w:r>
            <w:r w:rsidRPr="002A3FFF">
              <w:t xml:space="preserve"> 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4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</w:tr>
      <w:tr w:rsidR="00D962AF" w:rsidRPr="00F323D7" w:rsidTr="00F323D7">
        <w:trPr>
          <w:trHeight w:hRule="exact" w:val="246"/>
        </w:trPr>
        <w:tc>
          <w:tcPr>
            <w:tcW w:w="13037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2A3FFF">
              <w:rPr>
                <w:lang w:val="ru-RU"/>
              </w:rPr>
              <w:t xml:space="preserve"> 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3507010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Керівництво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управління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сфері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податкової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політики</w:t>
            </w:r>
            <w:r w:rsidRPr="002A3FFF">
              <w:rPr>
                <w:lang w:val="ru-RU"/>
              </w:rPr>
              <w:t xml:space="preserve"> 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</w:tr>
      <w:tr w:rsidR="00D962AF" w:rsidRPr="00F323D7" w:rsidTr="00F323D7">
        <w:trPr>
          <w:trHeight w:hRule="exact" w:val="246"/>
        </w:trPr>
        <w:tc>
          <w:tcPr>
            <w:tcW w:w="13037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2A3FFF">
              <w:rPr>
                <w:lang w:val="ru-RU"/>
              </w:rPr>
              <w:t xml:space="preserve"> 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2A3FFF">
              <w:rPr>
                <w:lang w:val="ru-RU"/>
              </w:rPr>
              <w:t xml:space="preserve">  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</w:tr>
      <w:tr w:rsidR="00D962AF" w:rsidRPr="00F323D7" w:rsidTr="00F323D7">
        <w:trPr>
          <w:trHeight w:hRule="exact" w:val="449"/>
        </w:trPr>
        <w:tc>
          <w:tcPr>
            <w:tcW w:w="13037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2A3FFF">
              <w:rPr>
                <w:lang w:val="ru-RU"/>
              </w:rPr>
              <w:t xml:space="preserve"> 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2A3FFF">
              <w:rPr>
                <w:lang w:val="ru-RU"/>
              </w:rPr>
              <w:t xml:space="preserve">  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</w:tr>
      <w:tr w:rsidR="00D962AF" w:rsidRPr="00F323D7" w:rsidTr="00F323D7">
        <w:trPr>
          <w:trHeight w:hRule="exact" w:val="449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2A3FFF">
              <w:rPr>
                <w:lang w:val="ru-RU"/>
              </w:rPr>
              <w:t xml:space="preserve"> 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2A3FFF">
              <w:rPr>
                <w:lang w:val="ru-RU"/>
              </w:rPr>
              <w:t xml:space="preserve">  </w:t>
            </w:r>
          </w:p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2A3FFF">
              <w:rPr>
                <w:lang w:val="ru-RU"/>
              </w:rPr>
              <w:t xml:space="preserve">  </w:t>
            </w:r>
          </w:p>
        </w:tc>
        <w:tc>
          <w:tcPr>
            <w:tcW w:w="8515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</w:tr>
      <w:tr w:rsidR="00D962AF" w:rsidRPr="00F323D7" w:rsidTr="00F323D7">
        <w:trPr>
          <w:trHeight w:hRule="exact" w:val="246"/>
        </w:trPr>
        <w:tc>
          <w:tcPr>
            <w:tcW w:w="13037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складена: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ru-RU"/>
              </w:rPr>
              <w:t>загальним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спеціальним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(потрібне</w:t>
            </w:r>
            <w:r w:rsidRPr="002A3FFF">
              <w:rPr>
                <w:lang w:val="ru-RU"/>
              </w:rPr>
              <w:t xml:space="preserve"> </w:t>
            </w:r>
            <w:r w:rsidRPr="002A3F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підкреслити).</w:t>
            </w:r>
            <w:r w:rsidRPr="002A3FFF">
              <w:rPr>
                <w:lang w:val="ru-RU"/>
              </w:rPr>
              <w:t xml:space="preserve"> </w:t>
            </w:r>
          </w:p>
        </w:tc>
        <w:tc>
          <w:tcPr>
            <w:tcW w:w="13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6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4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>
            <w:pPr>
              <w:rPr>
                <w:lang w:val="ru-RU"/>
              </w:rPr>
            </w:pPr>
          </w:p>
        </w:tc>
      </w:tr>
      <w:tr w:rsidR="00D962AF" w:rsidRPr="002A3FFF" w:rsidTr="00F323D7">
        <w:trPr>
          <w:trHeight w:hRule="exact" w:val="416"/>
        </w:trPr>
        <w:tc>
          <w:tcPr>
            <w:tcW w:w="4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D962AF" w:rsidRPr="00F323D7" w:rsidTr="00F323D7">
        <w:trPr>
          <w:trHeight w:hRule="exact" w:val="277"/>
        </w:trPr>
        <w:tc>
          <w:tcPr>
            <w:tcW w:w="4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на початок звітного року, усього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списана за період з початку звітного року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звітного року, усього</w:t>
            </w:r>
          </w:p>
        </w:tc>
        <w:tc>
          <w:tcPr>
            <w:tcW w:w="2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списана за період з початку звітного року</w:t>
            </w:r>
          </w:p>
        </w:tc>
        <w:tc>
          <w:tcPr>
            <w:tcW w:w="11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</w:tr>
      <w:tr w:rsidR="00D962AF" w:rsidRPr="002A3FFF" w:rsidTr="00F323D7">
        <w:trPr>
          <w:trHeight w:hRule="exact" w:val="416"/>
        </w:trPr>
        <w:tc>
          <w:tcPr>
            <w:tcW w:w="4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1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</w:tr>
      <w:tr w:rsidR="00D962AF" w:rsidRPr="00F323D7" w:rsidTr="00F323D7">
        <w:trPr>
          <w:trHeight w:hRule="exact" w:val="694"/>
        </w:trPr>
        <w:tc>
          <w:tcPr>
            <w:tcW w:w="4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  <w:lang w:val="ru-RU"/>
              </w:rPr>
              <w:t>термін оплати якої не настав</w:t>
            </w:r>
          </w:p>
        </w:tc>
        <w:tc>
          <w:tcPr>
            <w:tcW w:w="9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  <w:tc>
          <w:tcPr>
            <w:tcW w:w="11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rPr>
                <w:lang w:val="ru-RU"/>
              </w:rPr>
            </w:pPr>
          </w:p>
        </w:tc>
      </w:tr>
      <w:tr w:rsidR="00D962AF" w:rsidRPr="002A3FFF" w:rsidTr="00F323D7">
        <w:trPr>
          <w:trHeight w:hRule="exact" w:val="27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D962AF" w:rsidRPr="00F323D7" w:rsidRDefault="00D962AF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Поточні  видатки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1166"/>
        </w:trPr>
        <w:tc>
          <w:tcPr>
            <w:tcW w:w="4522" w:type="dxa"/>
          </w:tcPr>
          <w:p w:rsidR="00D962AF" w:rsidRPr="002A3FFF" w:rsidRDefault="00D962AF"/>
        </w:tc>
        <w:tc>
          <w:tcPr>
            <w:tcW w:w="679" w:type="dxa"/>
          </w:tcPr>
          <w:p w:rsidR="00D962AF" w:rsidRPr="002A3FFF" w:rsidRDefault="00D962AF"/>
        </w:tc>
        <w:tc>
          <w:tcPr>
            <w:tcW w:w="369" w:type="dxa"/>
          </w:tcPr>
          <w:p w:rsidR="00D962AF" w:rsidRPr="002A3FFF" w:rsidRDefault="00D962AF"/>
        </w:tc>
        <w:tc>
          <w:tcPr>
            <w:tcW w:w="198" w:type="dxa"/>
          </w:tcPr>
          <w:p w:rsidR="00D962AF" w:rsidRPr="002A3FFF" w:rsidRDefault="00D962AF"/>
        </w:tc>
        <w:tc>
          <w:tcPr>
            <w:tcW w:w="1131" w:type="dxa"/>
          </w:tcPr>
          <w:p w:rsidR="00D962AF" w:rsidRPr="002A3FFF" w:rsidRDefault="00D962AF"/>
        </w:tc>
        <w:tc>
          <w:tcPr>
            <w:tcW w:w="752" w:type="dxa"/>
          </w:tcPr>
          <w:p w:rsidR="00D962AF" w:rsidRPr="002A3FFF" w:rsidRDefault="00D962AF"/>
        </w:tc>
        <w:tc>
          <w:tcPr>
            <w:tcW w:w="153" w:type="dxa"/>
          </w:tcPr>
          <w:p w:rsidR="00D962AF" w:rsidRPr="002A3FFF" w:rsidRDefault="00D962AF"/>
        </w:tc>
        <w:tc>
          <w:tcPr>
            <w:tcW w:w="906" w:type="dxa"/>
          </w:tcPr>
          <w:p w:rsidR="00D962AF" w:rsidRPr="002A3FFF" w:rsidRDefault="00D962AF"/>
        </w:tc>
        <w:tc>
          <w:tcPr>
            <w:tcW w:w="288" w:type="dxa"/>
          </w:tcPr>
          <w:p w:rsidR="00D962AF" w:rsidRPr="002A3FFF" w:rsidRDefault="00D962AF"/>
        </w:tc>
        <w:tc>
          <w:tcPr>
            <w:tcW w:w="617" w:type="dxa"/>
          </w:tcPr>
          <w:p w:rsidR="00D962AF" w:rsidRPr="002A3FFF" w:rsidRDefault="00D962AF"/>
        </w:tc>
        <w:tc>
          <w:tcPr>
            <w:tcW w:w="729" w:type="dxa"/>
          </w:tcPr>
          <w:p w:rsidR="00D962AF" w:rsidRPr="002A3FFF" w:rsidRDefault="00D962AF"/>
        </w:tc>
        <w:tc>
          <w:tcPr>
            <w:tcW w:w="402" w:type="dxa"/>
          </w:tcPr>
          <w:p w:rsidR="00D962AF" w:rsidRPr="002A3FFF" w:rsidRDefault="00D962AF"/>
        </w:tc>
        <w:tc>
          <w:tcPr>
            <w:tcW w:w="944" w:type="dxa"/>
          </w:tcPr>
          <w:p w:rsidR="00D962AF" w:rsidRPr="002A3FFF" w:rsidRDefault="00D962AF"/>
        </w:tc>
        <w:tc>
          <w:tcPr>
            <w:tcW w:w="187" w:type="dxa"/>
          </w:tcPr>
          <w:p w:rsidR="00D962AF" w:rsidRPr="002A3FFF" w:rsidRDefault="00D962AF"/>
        </w:tc>
        <w:tc>
          <w:tcPr>
            <w:tcW w:w="906" w:type="dxa"/>
          </w:tcPr>
          <w:p w:rsidR="00D962AF" w:rsidRPr="002A3FFF" w:rsidRDefault="00D962AF"/>
        </w:tc>
        <w:tc>
          <w:tcPr>
            <w:tcW w:w="254" w:type="dxa"/>
          </w:tcPr>
          <w:p w:rsidR="00D962AF" w:rsidRPr="002A3FFF" w:rsidRDefault="00D962AF"/>
        </w:tc>
        <w:tc>
          <w:tcPr>
            <w:tcW w:w="657" w:type="dxa"/>
          </w:tcPr>
          <w:p w:rsidR="00D962AF" w:rsidRPr="002A3FFF" w:rsidRDefault="00D962AF"/>
        </w:tc>
        <w:tc>
          <w:tcPr>
            <w:tcW w:w="691" w:type="dxa"/>
          </w:tcPr>
          <w:p w:rsidR="00D962AF" w:rsidRPr="002A3FFF" w:rsidRDefault="00D962AF"/>
        </w:tc>
        <w:tc>
          <w:tcPr>
            <w:tcW w:w="1148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62AF" w:rsidRPr="002A3FFF" w:rsidRDefault="00D962AF">
            <w:r w:rsidRPr="002A3FFF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49" w:type="dxa"/>
          </w:tcPr>
          <w:p w:rsidR="00D962AF" w:rsidRPr="002A3FFF" w:rsidRDefault="00D962AF"/>
        </w:tc>
      </w:tr>
    </w:tbl>
    <w:p w:rsidR="00D962AF" w:rsidRDefault="00D962AF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71"/>
        <w:gridCol w:w="879"/>
        <w:gridCol w:w="255"/>
      </w:tblGrid>
      <w:tr w:rsidR="00D962AF" w:rsidRPr="002A3FFF" w:rsidTr="00F323D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1166"/>
        </w:trPr>
        <w:tc>
          <w:tcPr>
            <w:tcW w:w="4536" w:type="dxa"/>
          </w:tcPr>
          <w:p w:rsidR="00D962AF" w:rsidRPr="002A3FFF" w:rsidRDefault="00D962AF"/>
        </w:tc>
        <w:tc>
          <w:tcPr>
            <w:tcW w:w="680" w:type="dxa"/>
          </w:tcPr>
          <w:p w:rsidR="00D962AF" w:rsidRPr="002A3FFF" w:rsidRDefault="00D962AF"/>
        </w:tc>
        <w:tc>
          <w:tcPr>
            <w:tcW w:w="369" w:type="dxa"/>
          </w:tcPr>
          <w:p w:rsidR="00D962AF" w:rsidRPr="002A3FFF" w:rsidRDefault="00D962AF"/>
        </w:tc>
        <w:tc>
          <w:tcPr>
            <w:tcW w:w="198" w:type="dxa"/>
          </w:tcPr>
          <w:p w:rsidR="00D962AF" w:rsidRPr="002A3FFF" w:rsidRDefault="00D962AF"/>
        </w:tc>
        <w:tc>
          <w:tcPr>
            <w:tcW w:w="1134" w:type="dxa"/>
          </w:tcPr>
          <w:p w:rsidR="00D962AF" w:rsidRPr="002A3FFF" w:rsidRDefault="00D962AF"/>
        </w:tc>
        <w:tc>
          <w:tcPr>
            <w:tcW w:w="754" w:type="dxa"/>
          </w:tcPr>
          <w:p w:rsidR="00D962AF" w:rsidRPr="002A3FFF" w:rsidRDefault="00D962AF"/>
        </w:tc>
        <w:tc>
          <w:tcPr>
            <w:tcW w:w="153" w:type="dxa"/>
          </w:tcPr>
          <w:p w:rsidR="00D962AF" w:rsidRPr="002A3FFF" w:rsidRDefault="00D962AF"/>
        </w:tc>
        <w:tc>
          <w:tcPr>
            <w:tcW w:w="907" w:type="dxa"/>
          </w:tcPr>
          <w:p w:rsidR="00D962AF" w:rsidRPr="002A3FFF" w:rsidRDefault="00D962AF"/>
        </w:tc>
        <w:tc>
          <w:tcPr>
            <w:tcW w:w="289" w:type="dxa"/>
          </w:tcPr>
          <w:p w:rsidR="00D962AF" w:rsidRPr="002A3FFF" w:rsidRDefault="00D962AF"/>
        </w:tc>
        <w:tc>
          <w:tcPr>
            <w:tcW w:w="618" w:type="dxa"/>
          </w:tcPr>
          <w:p w:rsidR="00D962AF" w:rsidRPr="002A3FFF" w:rsidRDefault="00D962AF"/>
        </w:tc>
        <w:tc>
          <w:tcPr>
            <w:tcW w:w="731" w:type="dxa"/>
          </w:tcPr>
          <w:p w:rsidR="00D962AF" w:rsidRPr="002A3FFF" w:rsidRDefault="00D962AF"/>
        </w:tc>
        <w:tc>
          <w:tcPr>
            <w:tcW w:w="403" w:type="dxa"/>
          </w:tcPr>
          <w:p w:rsidR="00D962AF" w:rsidRPr="002A3FFF" w:rsidRDefault="00D962AF"/>
        </w:tc>
        <w:tc>
          <w:tcPr>
            <w:tcW w:w="947" w:type="dxa"/>
          </w:tcPr>
          <w:p w:rsidR="00D962AF" w:rsidRPr="002A3FFF" w:rsidRDefault="00D962AF"/>
        </w:tc>
        <w:tc>
          <w:tcPr>
            <w:tcW w:w="187" w:type="dxa"/>
          </w:tcPr>
          <w:p w:rsidR="00D962AF" w:rsidRPr="002A3FFF" w:rsidRDefault="00D962AF"/>
        </w:tc>
        <w:tc>
          <w:tcPr>
            <w:tcW w:w="907" w:type="dxa"/>
          </w:tcPr>
          <w:p w:rsidR="00D962AF" w:rsidRPr="002A3FFF" w:rsidRDefault="00D962AF"/>
        </w:tc>
        <w:tc>
          <w:tcPr>
            <w:tcW w:w="255" w:type="dxa"/>
          </w:tcPr>
          <w:p w:rsidR="00D962AF" w:rsidRPr="002A3FFF" w:rsidRDefault="00D962AF"/>
        </w:tc>
        <w:tc>
          <w:tcPr>
            <w:tcW w:w="652" w:type="dxa"/>
          </w:tcPr>
          <w:p w:rsidR="00D962AF" w:rsidRPr="002A3FFF" w:rsidRDefault="00D962AF"/>
        </w:tc>
        <w:tc>
          <w:tcPr>
            <w:tcW w:w="652" w:type="dxa"/>
          </w:tcPr>
          <w:p w:rsidR="00D962AF" w:rsidRPr="002A3FFF" w:rsidRDefault="00D962AF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62AF" w:rsidRPr="002A3FFF" w:rsidRDefault="00D962AF">
            <w:r w:rsidRPr="002A3FFF">
              <w:rPr>
                <w:noProof/>
                <w:lang w:val="uk-UA" w:eastAsia="uk-UA"/>
              </w:rPr>
              <w:pict>
                <v:shape id="2" o:spid="_x0000_i1026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D962AF" w:rsidRPr="002A3FFF" w:rsidRDefault="00D962AF"/>
        </w:tc>
      </w:tr>
    </w:tbl>
    <w:p w:rsidR="00D962AF" w:rsidRDefault="00D962AF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71"/>
        <w:gridCol w:w="879"/>
        <w:gridCol w:w="255"/>
      </w:tblGrid>
      <w:tr w:rsidR="00D962AF" w:rsidRPr="002A3FFF" w:rsidTr="00F323D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F323D7" w:rsidRDefault="00D962AF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323D7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962AF" w:rsidRPr="002A3FFF" w:rsidTr="00F323D7">
        <w:trPr>
          <w:trHeight w:hRule="exact" w:val="1166"/>
        </w:trPr>
        <w:tc>
          <w:tcPr>
            <w:tcW w:w="4536" w:type="dxa"/>
          </w:tcPr>
          <w:p w:rsidR="00D962AF" w:rsidRPr="002A3FFF" w:rsidRDefault="00D962AF"/>
        </w:tc>
        <w:tc>
          <w:tcPr>
            <w:tcW w:w="680" w:type="dxa"/>
          </w:tcPr>
          <w:p w:rsidR="00D962AF" w:rsidRPr="002A3FFF" w:rsidRDefault="00D962AF"/>
        </w:tc>
        <w:tc>
          <w:tcPr>
            <w:tcW w:w="369" w:type="dxa"/>
          </w:tcPr>
          <w:p w:rsidR="00D962AF" w:rsidRPr="002A3FFF" w:rsidRDefault="00D962AF"/>
        </w:tc>
        <w:tc>
          <w:tcPr>
            <w:tcW w:w="198" w:type="dxa"/>
          </w:tcPr>
          <w:p w:rsidR="00D962AF" w:rsidRPr="002A3FFF" w:rsidRDefault="00D962AF"/>
        </w:tc>
        <w:tc>
          <w:tcPr>
            <w:tcW w:w="1134" w:type="dxa"/>
          </w:tcPr>
          <w:p w:rsidR="00D962AF" w:rsidRPr="002A3FFF" w:rsidRDefault="00D962AF"/>
        </w:tc>
        <w:tc>
          <w:tcPr>
            <w:tcW w:w="754" w:type="dxa"/>
          </w:tcPr>
          <w:p w:rsidR="00D962AF" w:rsidRPr="002A3FFF" w:rsidRDefault="00D962AF"/>
        </w:tc>
        <w:tc>
          <w:tcPr>
            <w:tcW w:w="153" w:type="dxa"/>
          </w:tcPr>
          <w:p w:rsidR="00D962AF" w:rsidRPr="002A3FFF" w:rsidRDefault="00D962AF"/>
        </w:tc>
        <w:tc>
          <w:tcPr>
            <w:tcW w:w="907" w:type="dxa"/>
          </w:tcPr>
          <w:p w:rsidR="00D962AF" w:rsidRPr="002A3FFF" w:rsidRDefault="00D962AF"/>
        </w:tc>
        <w:tc>
          <w:tcPr>
            <w:tcW w:w="289" w:type="dxa"/>
          </w:tcPr>
          <w:p w:rsidR="00D962AF" w:rsidRPr="002A3FFF" w:rsidRDefault="00D962AF"/>
        </w:tc>
        <w:tc>
          <w:tcPr>
            <w:tcW w:w="618" w:type="dxa"/>
          </w:tcPr>
          <w:p w:rsidR="00D962AF" w:rsidRPr="002A3FFF" w:rsidRDefault="00D962AF"/>
        </w:tc>
        <w:tc>
          <w:tcPr>
            <w:tcW w:w="731" w:type="dxa"/>
          </w:tcPr>
          <w:p w:rsidR="00D962AF" w:rsidRPr="002A3FFF" w:rsidRDefault="00D962AF"/>
        </w:tc>
        <w:tc>
          <w:tcPr>
            <w:tcW w:w="403" w:type="dxa"/>
          </w:tcPr>
          <w:p w:rsidR="00D962AF" w:rsidRPr="002A3FFF" w:rsidRDefault="00D962AF"/>
        </w:tc>
        <w:tc>
          <w:tcPr>
            <w:tcW w:w="947" w:type="dxa"/>
          </w:tcPr>
          <w:p w:rsidR="00D962AF" w:rsidRPr="002A3FFF" w:rsidRDefault="00D962AF"/>
        </w:tc>
        <w:tc>
          <w:tcPr>
            <w:tcW w:w="187" w:type="dxa"/>
          </w:tcPr>
          <w:p w:rsidR="00D962AF" w:rsidRPr="002A3FFF" w:rsidRDefault="00D962AF"/>
        </w:tc>
        <w:tc>
          <w:tcPr>
            <w:tcW w:w="907" w:type="dxa"/>
          </w:tcPr>
          <w:p w:rsidR="00D962AF" w:rsidRPr="002A3FFF" w:rsidRDefault="00D962AF"/>
        </w:tc>
        <w:tc>
          <w:tcPr>
            <w:tcW w:w="255" w:type="dxa"/>
          </w:tcPr>
          <w:p w:rsidR="00D962AF" w:rsidRPr="002A3FFF" w:rsidRDefault="00D962AF"/>
        </w:tc>
        <w:tc>
          <w:tcPr>
            <w:tcW w:w="652" w:type="dxa"/>
          </w:tcPr>
          <w:p w:rsidR="00D962AF" w:rsidRPr="002A3FFF" w:rsidRDefault="00D962AF"/>
        </w:tc>
        <w:tc>
          <w:tcPr>
            <w:tcW w:w="652" w:type="dxa"/>
          </w:tcPr>
          <w:p w:rsidR="00D962AF" w:rsidRPr="002A3FFF" w:rsidRDefault="00D962AF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62AF" w:rsidRPr="002A3FFF" w:rsidRDefault="00D962AF">
            <w:r w:rsidRPr="002A3FFF">
              <w:rPr>
                <w:noProof/>
                <w:lang w:val="uk-UA" w:eastAsia="uk-UA"/>
              </w:rPr>
              <w:pict>
                <v:shape id="3" o:spid="_x0000_i1027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D962AF" w:rsidRPr="002A3FFF" w:rsidRDefault="00D962AF"/>
        </w:tc>
      </w:tr>
      <w:tr w:rsidR="00D962AF" w:rsidRPr="002A3FFF" w:rsidTr="00F323D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202100000028424395</w:t>
            </w:r>
          </w:p>
        </w:tc>
        <w:tc>
          <w:tcPr>
            <w:tcW w:w="10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/>
        </w:tc>
        <w:tc>
          <w:tcPr>
            <w:tcW w:w="2709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D962AF" w:rsidRDefault="00D962AF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22"/>
        <w:gridCol w:w="678"/>
        <w:gridCol w:w="368"/>
        <w:gridCol w:w="198"/>
        <w:gridCol w:w="538"/>
        <w:gridCol w:w="593"/>
        <w:gridCol w:w="752"/>
        <w:gridCol w:w="153"/>
        <w:gridCol w:w="904"/>
        <w:gridCol w:w="288"/>
        <w:gridCol w:w="616"/>
        <w:gridCol w:w="728"/>
        <w:gridCol w:w="402"/>
        <w:gridCol w:w="945"/>
        <w:gridCol w:w="187"/>
        <w:gridCol w:w="905"/>
        <w:gridCol w:w="254"/>
        <w:gridCol w:w="650"/>
        <w:gridCol w:w="695"/>
        <w:gridCol w:w="228"/>
        <w:gridCol w:w="924"/>
        <w:gridCol w:w="254"/>
      </w:tblGrid>
      <w:tr w:rsidR="00D962AF" w:rsidRPr="002A3FFF" w:rsidTr="00F323D7">
        <w:trPr>
          <w:trHeight w:hRule="exact" w:val="27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2A3FFF">
              <w:rPr>
                <w:rFonts w:ascii="Times New Roman" w:hAnsi="Times New Roman"/>
                <w:color w:val="000000"/>
                <w:sz w:val="10"/>
                <w:szCs w:val="10"/>
              </w:rPr>
              <w:t>13</w:t>
            </w:r>
          </w:p>
        </w:tc>
      </w:tr>
      <w:tr w:rsidR="00D962AF" w:rsidRPr="002A3FFF" w:rsidTr="00F323D7">
        <w:trPr>
          <w:trHeight w:hRule="exact" w:val="23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3FF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2AF" w:rsidRPr="002A3FFF" w:rsidRDefault="00D962A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 w:rsidRPr="002A3FFF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</w:tr>
      <w:tr w:rsidR="00D962AF" w:rsidRPr="00F323D7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F323D7">
              <w:rPr>
                <w:rFonts w:ascii="Times New Roman" w:hAnsi="Times New Roman"/>
                <w:color w:val="000000"/>
                <w:sz w:val="10"/>
                <w:szCs w:val="10"/>
                <w:vertAlign w:val="superscript"/>
                <w:lang w:val="ru-RU"/>
              </w:rPr>
              <w:t>1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У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місячній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бюджетній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звітності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рядки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з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390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по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570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не</w:t>
            </w:r>
            <w:r w:rsidRPr="00F323D7">
              <w:rPr>
                <w:lang w:val="ru-RU"/>
              </w:rPr>
              <w:t xml:space="preserve"> </w:t>
            </w:r>
            <w:r w:rsidRPr="00F323D7">
              <w:rPr>
                <w:rFonts w:ascii="Times New Roman" w:hAnsi="Times New Roman"/>
                <w:color w:val="000000"/>
                <w:sz w:val="10"/>
                <w:szCs w:val="10"/>
                <w:lang w:val="ru-RU"/>
              </w:rPr>
              <w:t>заповнюються.</w:t>
            </w:r>
            <w:r w:rsidRPr="00F323D7">
              <w:rPr>
                <w:lang w:val="ru-RU"/>
              </w:rPr>
              <w:t xml:space="preserve"> </w:t>
            </w:r>
          </w:p>
        </w:tc>
        <w:tc>
          <w:tcPr>
            <w:tcW w:w="104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7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4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</w:tr>
      <w:tr w:rsidR="00D962AF" w:rsidRPr="00F323D7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04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7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4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F323D7" w:rsidRDefault="00D962AF">
            <w:pPr>
              <w:rPr>
                <w:lang w:val="ru-RU"/>
              </w:rPr>
            </w:pPr>
          </w:p>
        </w:tc>
      </w:tr>
      <w:tr w:rsidR="00D962AF" w:rsidRPr="002A3FFF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F323D7" w:rsidRDefault="00D962AF">
            <w:pPr>
              <w:rPr>
                <w:lang w:val="ru-RU"/>
              </w:rPr>
            </w:pPr>
          </w:p>
        </w:tc>
        <w:tc>
          <w:tcPr>
            <w:tcW w:w="178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26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Ірина СТОЛЯРИК</w:t>
            </w: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4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</w:tr>
      <w:tr w:rsidR="00D962AF" w:rsidRPr="002A3FFF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04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7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4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</w:tr>
      <w:tr w:rsidR="00D962AF" w:rsidRPr="002A3FFF" w:rsidTr="00F323D7">
        <w:trPr>
          <w:trHeight w:hRule="exact" w:val="694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78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26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4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</w:tr>
      <w:tr w:rsidR="00D962AF" w:rsidRPr="002A3FFF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04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7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4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</w:tr>
      <w:tr w:rsidR="00D962AF" w:rsidRPr="002A3FFF" w:rsidTr="00F323D7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312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>
            <w:pPr>
              <w:spacing w:after="0" w:line="210" w:lineRule="auto"/>
              <w:rPr>
                <w:sz w:val="18"/>
                <w:szCs w:val="18"/>
              </w:rPr>
            </w:pPr>
            <w:r w:rsidRPr="002A3FF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" 12 " липня 2021р.</w:t>
            </w:r>
          </w:p>
        </w:tc>
        <w:tc>
          <w:tcPr>
            <w:tcW w:w="13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962AF" w:rsidRPr="002A3FFF" w:rsidRDefault="00D962A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3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  <w:tc>
          <w:tcPr>
            <w:tcW w:w="14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962AF" w:rsidRPr="002A3FFF" w:rsidRDefault="00D962AF"/>
        </w:tc>
      </w:tr>
      <w:tr w:rsidR="00D962AF" w:rsidRPr="002A3FFF" w:rsidTr="00F323D7">
        <w:trPr>
          <w:trHeight w:hRule="exact" w:val="1166"/>
        </w:trPr>
        <w:tc>
          <w:tcPr>
            <w:tcW w:w="4522" w:type="dxa"/>
          </w:tcPr>
          <w:p w:rsidR="00D962AF" w:rsidRPr="002A3FFF" w:rsidRDefault="00D962AF"/>
        </w:tc>
        <w:tc>
          <w:tcPr>
            <w:tcW w:w="678" w:type="dxa"/>
          </w:tcPr>
          <w:p w:rsidR="00D962AF" w:rsidRPr="002A3FFF" w:rsidRDefault="00D962AF"/>
        </w:tc>
        <w:tc>
          <w:tcPr>
            <w:tcW w:w="368" w:type="dxa"/>
          </w:tcPr>
          <w:p w:rsidR="00D962AF" w:rsidRPr="002A3FFF" w:rsidRDefault="00D962AF"/>
        </w:tc>
        <w:tc>
          <w:tcPr>
            <w:tcW w:w="198" w:type="dxa"/>
          </w:tcPr>
          <w:p w:rsidR="00D962AF" w:rsidRPr="002A3FFF" w:rsidRDefault="00D962AF"/>
        </w:tc>
        <w:tc>
          <w:tcPr>
            <w:tcW w:w="538" w:type="dxa"/>
          </w:tcPr>
          <w:p w:rsidR="00D962AF" w:rsidRPr="002A3FFF" w:rsidRDefault="00D962AF"/>
        </w:tc>
        <w:tc>
          <w:tcPr>
            <w:tcW w:w="593" w:type="dxa"/>
          </w:tcPr>
          <w:p w:rsidR="00D962AF" w:rsidRPr="002A3FFF" w:rsidRDefault="00D962AF"/>
        </w:tc>
        <w:tc>
          <w:tcPr>
            <w:tcW w:w="752" w:type="dxa"/>
          </w:tcPr>
          <w:p w:rsidR="00D962AF" w:rsidRPr="002A3FFF" w:rsidRDefault="00D962AF"/>
        </w:tc>
        <w:tc>
          <w:tcPr>
            <w:tcW w:w="153" w:type="dxa"/>
          </w:tcPr>
          <w:p w:rsidR="00D962AF" w:rsidRPr="002A3FFF" w:rsidRDefault="00D962AF"/>
        </w:tc>
        <w:tc>
          <w:tcPr>
            <w:tcW w:w="904" w:type="dxa"/>
          </w:tcPr>
          <w:p w:rsidR="00D962AF" w:rsidRPr="002A3FFF" w:rsidRDefault="00D962AF"/>
        </w:tc>
        <w:tc>
          <w:tcPr>
            <w:tcW w:w="288" w:type="dxa"/>
          </w:tcPr>
          <w:p w:rsidR="00D962AF" w:rsidRPr="002A3FFF" w:rsidRDefault="00D962AF"/>
        </w:tc>
        <w:tc>
          <w:tcPr>
            <w:tcW w:w="616" w:type="dxa"/>
          </w:tcPr>
          <w:p w:rsidR="00D962AF" w:rsidRPr="002A3FFF" w:rsidRDefault="00D962AF"/>
        </w:tc>
        <w:tc>
          <w:tcPr>
            <w:tcW w:w="728" w:type="dxa"/>
          </w:tcPr>
          <w:p w:rsidR="00D962AF" w:rsidRPr="002A3FFF" w:rsidRDefault="00D962AF"/>
        </w:tc>
        <w:tc>
          <w:tcPr>
            <w:tcW w:w="402" w:type="dxa"/>
          </w:tcPr>
          <w:p w:rsidR="00D962AF" w:rsidRPr="002A3FFF" w:rsidRDefault="00D962AF"/>
        </w:tc>
        <w:tc>
          <w:tcPr>
            <w:tcW w:w="945" w:type="dxa"/>
          </w:tcPr>
          <w:p w:rsidR="00D962AF" w:rsidRPr="002A3FFF" w:rsidRDefault="00D962AF"/>
        </w:tc>
        <w:tc>
          <w:tcPr>
            <w:tcW w:w="187" w:type="dxa"/>
          </w:tcPr>
          <w:p w:rsidR="00D962AF" w:rsidRPr="002A3FFF" w:rsidRDefault="00D962AF"/>
        </w:tc>
        <w:tc>
          <w:tcPr>
            <w:tcW w:w="905" w:type="dxa"/>
          </w:tcPr>
          <w:p w:rsidR="00D962AF" w:rsidRPr="002A3FFF" w:rsidRDefault="00D962AF"/>
        </w:tc>
        <w:tc>
          <w:tcPr>
            <w:tcW w:w="254" w:type="dxa"/>
          </w:tcPr>
          <w:p w:rsidR="00D962AF" w:rsidRPr="002A3FFF" w:rsidRDefault="00D962AF"/>
        </w:tc>
        <w:tc>
          <w:tcPr>
            <w:tcW w:w="650" w:type="dxa"/>
          </w:tcPr>
          <w:p w:rsidR="00D962AF" w:rsidRPr="002A3FFF" w:rsidRDefault="00D962AF"/>
        </w:tc>
        <w:tc>
          <w:tcPr>
            <w:tcW w:w="695" w:type="dxa"/>
          </w:tcPr>
          <w:p w:rsidR="00D962AF" w:rsidRPr="002A3FFF" w:rsidRDefault="00D962AF"/>
        </w:tc>
        <w:tc>
          <w:tcPr>
            <w:tcW w:w="115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962AF" w:rsidRPr="002A3FFF" w:rsidRDefault="00D962AF">
            <w:r w:rsidRPr="002A3FFF">
              <w:rPr>
                <w:noProof/>
                <w:lang w:val="uk-UA" w:eastAsia="uk-UA"/>
              </w:rPr>
              <w:pict>
                <v:shape id="4" o:spid="_x0000_i1028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54" w:type="dxa"/>
          </w:tcPr>
          <w:p w:rsidR="00D962AF" w:rsidRPr="002A3FFF" w:rsidRDefault="00D962AF"/>
        </w:tc>
      </w:tr>
      <w:tr w:rsidR="00D962AF" w:rsidRPr="002A3FFF" w:rsidTr="00F323D7">
        <w:trPr>
          <w:trHeight w:hRule="exact" w:val="5481"/>
        </w:trPr>
        <w:tc>
          <w:tcPr>
            <w:tcW w:w="4522" w:type="dxa"/>
          </w:tcPr>
          <w:p w:rsidR="00D962AF" w:rsidRPr="002A3FFF" w:rsidRDefault="00D962AF"/>
        </w:tc>
        <w:tc>
          <w:tcPr>
            <w:tcW w:w="678" w:type="dxa"/>
          </w:tcPr>
          <w:p w:rsidR="00D962AF" w:rsidRPr="002A3FFF" w:rsidRDefault="00D962AF"/>
        </w:tc>
        <w:tc>
          <w:tcPr>
            <w:tcW w:w="368" w:type="dxa"/>
          </w:tcPr>
          <w:p w:rsidR="00D962AF" w:rsidRPr="002A3FFF" w:rsidRDefault="00D962AF"/>
        </w:tc>
        <w:tc>
          <w:tcPr>
            <w:tcW w:w="198" w:type="dxa"/>
          </w:tcPr>
          <w:p w:rsidR="00D962AF" w:rsidRPr="002A3FFF" w:rsidRDefault="00D962AF"/>
        </w:tc>
        <w:tc>
          <w:tcPr>
            <w:tcW w:w="538" w:type="dxa"/>
          </w:tcPr>
          <w:p w:rsidR="00D962AF" w:rsidRPr="002A3FFF" w:rsidRDefault="00D962AF"/>
        </w:tc>
        <w:tc>
          <w:tcPr>
            <w:tcW w:w="593" w:type="dxa"/>
          </w:tcPr>
          <w:p w:rsidR="00D962AF" w:rsidRPr="002A3FFF" w:rsidRDefault="00D962AF"/>
        </w:tc>
        <w:tc>
          <w:tcPr>
            <w:tcW w:w="752" w:type="dxa"/>
          </w:tcPr>
          <w:p w:rsidR="00D962AF" w:rsidRPr="002A3FFF" w:rsidRDefault="00D962AF"/>
        </w:tc>
        <w:tc>
          <w:tcPr>
            <w:tcW w:w="153" w:type="dxa"/>
          </w:tcPr>
          <w:p w:rsidR="00D962AF" w:rsidRPr="002A3FFF" w:rsidRDefault="00D962AF"/>
        </w:tc>
        <w:tc>
          <w:tcPr>
            <w:tcW w:w="904" w:type="dxa"/>
          </w:tcPr>
          <w:p w:rsidR="00D962AF" w:rsidRPr="002A3FFF" w:rsidRDefault="00D962AF"/>
        </w:tc>
        <w:tc>
          <w:tcPr>
            <w:tcW w:w="288" w:type="dxa"/>
          </w:tcPr>
          <w:p w:rsidR="00D962AF" w:rsidRPr="002A3FFF" w:rsidRDefault="00D962AF"/>
        </w:tc>
        <w:tc>
          <w:tcPr>
            <w:tcW w:w="616" w:type="dxa"/>
          </w:tcPr>
          <w:p w:rsidR="00D962AF" w:rsidRPr="002A3FFF" w:rsidRDefault="00D962AF"/>
        </w:tc>
        <w:tc>
          <w:tcPr>
            <w:tcW w:w="728" w:type="dxa"/>
          </w:tcPr>
          <w:p w:rsidR="00D962AF" w:rsidRPr="002A3FFF" w:rsidRDefault="00D962AF"/>
        </w:tc>
        <w:tc>
          <w:tcPr>
            <w:tcW w:w="402" w:type="dxa"/>
          </w:tcPr>
          <w:p w:rsidR="00D962AF" w:rsidRPr="002A3FFF" w:rsidRDefault="00D962AF"/>
        </w:tc>
        <w:tc>
          <w:tcPr>
            <w:tcW w:w="945" w:type="dxa"/>
          </w:tcPr>
          <w:p w:rsidR="00D962AF" w:rsidRPr="002A3FFF" w:rsidRDefault="00D962AF"/>
        </w:tc>
        <w:tc>
          <w:tcPr>
            <w:tcW w:w="187" w:type="dxa"/>
          </w:tcPr>
          <w:p w:rsidR="00D962AF" w:rsidRPr="002A3FFF" w:rsidRDefault="00D962AF"/>
        </w:tc>
        <w:tc>
          <w:tcPr>
            <w:tcW w:w="905" w:type="dxa"/>
          </w:tcPr>
          <w:p w:rsidR="00D962AF" w:rsidRPr="002A3FFF" w:rsidRDefault="00D962AF"/>
        </w:tc>
        <w:tc>
          <w:tcPr>
            <w:tcW w:w="254" w:type="dxa"/>
          </w:tcPr>
          <w:p w:rsidR="00D962AF" w:rsidRPr="002A3FFF" w:rsidRDefault="00D962AF"/>
        </w:tc>
        <w:tc>
          <w:tcPr>
            <w:tcW w:w="650" w:type="dxa"/>
          </w:tcPr>
          <w:p w:rsidR="00D962AF" w:rsidRPr="002A3FFF" w:rsidRDefault="00D962AF"/>
        </w:tc>
        <w:tc>
          <w:tcPr>
            <w:tcW w:w="695" w:type="dxa"/>
          </w:tcPr>
          <w:p w:rsidR="00D962AF" w:rsidRPr="002A3FFF" w:rsidRDefault="00D962AF"/>
        </w:tc>
        <w:tc>
          <w:tcPr>
            <w:tcW w:w="228" w:type="dxa"/>
          </w:tcPr>
          <w:p w:rsidR="00D962AF" w:rsidRPr="002A3FFF" w:rsidRDefault="00D962AF"/>
        </w:tc>
        <w:tc>
          <w:tcPr>
            <w:tcW w:w="924" w:type="dxa"/>
          </w:tcPr>
          <w:p w:rsidR="00D962AF" w:rsidRPr="002A3FFF" w:rsidRDefault="00D962AF"/>
        </w:tc>
        <w:tc>
          <w:tcPr>
            <w:tcW w:w="254" w:type="dxa"/>
          </w:tcPr>
          <w:p w:rsidR="00D962AF" w:rsidRPr="002A3FFF" w:rsidRDefault="00D962AF"/>
        </w:tc>
      </w:tr>
    </w:tbl>
    <w:p w:rsidR="00D962AF" w:rsidRDefault="00D962AF"/>
    <w:sectPr w:rsidR="00D962AF" w:rsidSect="00BF3FC9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117DB"/>
    <w:rsid w:val="0002418B"/>
    <w:rsid w:val="001C34D7"/>
    <w:rsid w:val="001F0BC7"/>
    <w:rsid w:val="002A3FFF"/>
    <w:rsid w:val="00A9131A"/>
    <w:rsid w:val="00BF3FC9"/>
    <w:rsid w:val="00D31453"/>
    <w:rsid w:val="00D962AF"/>
    <w:rsid w:val="00E209E2"/>
    <w:rsid w:val="00F3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C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3978</Words>
  <Characters>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subject/>
  <dc:creator>FastReport.NET</dc:creator>
  <cp:keywords/>
  <dc:description/>
  <cp:lastModifiedBy>d17-partzej</cp:lastModifiedBy>
  <cp:revision>3</cp:revision>
  <dcterms:created xsi:type="dcterms:W3CDTF">2021-07-15T04:54:00Z</dcterms:created>
  <dcterms:modified xsi:type="dcterms:W3CDTF">2021-07-15T08:02:00Z</dcterms:modified>
</cp:coreProperties>
</file>