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52"/>
        <w:gridCol w:w="452"/>
        <w:gridCol w:w="238"/>
        <w:gridCol w:w="249"/>
      </w:tblGrid>
      <w:tr w:rsidR="00E243AD" w:rsidRPr="004602C2" w:rsidTr="00B840DD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27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Додаток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4602C2">
              <w:t xml:space="preserve"> </w:t>
            </w:r>
          </w:p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до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Порядку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складання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бюджетної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розпорядниками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та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одержувачами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бюджетних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коштів,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звітності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фондами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загальнообов'язкового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державного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соціального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і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пенсійного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страхування</w:t>
            </w:r>
            <w:r w:rsidRPr="004602C2">
              <w:t xml:space="preserve"> </w:t>
            </w:r>
          </w:p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(пункт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розділу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2"/>
                <w:szCs w:val="12"/>
              </w:rPr>
              <w:t>II)</w:t>
            </w:r>
            <w:r w:rsidRPr="004602C2">
              <w:t xml:space="preserve"> </w:t>
            </w:r>
          </w:p>
        </w:tc>
      </w:tr>
      <w:tr w:rsidR="00E243AD" w:rsidRPr="004602C2" w:rsidTr="00B840DD">
        <w:trPr>
          <w:trHeight w:hRule="exact" w:val="1079"/>
        </w:trPr>
        <w:tc>
          <w:tcPr>
            <w:tcW w:w="1575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E243AD" w:rsidRPr="00B840DD" w:rsidRDefault="00E243A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E243AD" w:rsidRPr="004602C2" w:rsidRDefault="00E243A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(форма N 2д)</w:t>
            </w:r>
          </w:p>
        </w:tc>
      </w:tr>
      <w:tr w:rsidR="00E243AD" w:rsidRPr="004602C2" w:rsidTr="00B840DD">
        <w:trPr>
          <w:trHeight w:hRule="exact" w:val="285"/>
        </w:trPr>
        <w:tc>
          <w:tcPr>
            <w:tcW w:w="1575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за перше півріччя 2021 року</w:t>
            </w:r>
          </w:p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E243AD" w:rsidRPr="004602C2" w:rsidTr="00B840DD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B840DD" w:rsidRDefault="00E243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840D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u-RU"/>
              </w:rPr>
              <w:t>Головне управління ДПС в Івано-Франківській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43968084</w:t>
            </w:r>
          </w:p>
        </w:tc>
      </w:tr>
      <w:tr w:rsidR="00E243AD" w:rsidRPr="004602C2" w:rsidTr="00B840DD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2610100000</w:t>
            </w:r>
          </w:p>
        </w:tc>
      </w:tr>
      <w:tr w:rsidR="00E243AD" w:rsidRPr="004602C2" w:rsidTr="00B840DD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Організаційно-правова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форма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господарювання</w:t>
            </w:r>
            <w:r w:rsidRPr="004602C2">
              <w:t xml:space="preserve"> </w:t>
            </w:r>
          </w:p>
        </w:tc>
        <w:tc>
          <w:tcPr>
            <w:tcW w:w="8476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02C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</w:tr>
      <w:tr w:rsidR="00E243AD" w:rsidRPr="004602C2" w:rsidTr="00B840DD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назва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відомчої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класифікації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видатків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та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кредитування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державного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бюджету</w:t>
            </w:r>
            <w:r w:rsidRPr="004602C2">
              <w:t xml:space="preserve">  </w:t>
            </w:r>
            <w:r w:rsidRPr="004602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350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Міністерство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фінансів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України</w:t>
            </w:r>
            <w:r w:rsidRPr="004602C2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B840DD" w:rsidTr="00B840DD">
        <w:trPr>
          <w:trHeight w:hRule="exact" w:val="449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B840DD" w:rsidRDefault="00E243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840DD">
              <w:rPr>
                <w:lang w:val="ru-RU"/>
              </w:rPr>
              <w:t xml:space="preserve"> 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3507090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Виконання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судових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рішень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користь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фізичних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юридичних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осіб</w:t>
            </w:r>
            <w:r w:rsidRPr="00B840DD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</w:tr>
      <w:tr w:rsidR="00E243AD" w:rsidRPr="00B840DD" w:rsidTr="00B840DD">
        <w:trPr>
          <w:trHeight w:hRule="exact" w:val="246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B840DD" w:rsidRDefault="00E243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B840DD">
              <w:rPr>
                <w:lang w:val="ru-RU"/>
              </w:rPr>
              <w:t xml:space="preserve"> 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840DD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</w:tr>
      <w:tr w:rsidR="00E243AD" w:rsidRPr="00B840DD" w:rsidTr="00B840DD">
        <w:trPr>
          <w:trHeight w:hRule="exact" w:val="449"/>
        </w:trPr>
        <w:tc>
          <w:tcPr>
            <w:tcW w:w="13012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B840DD" w:rsidRDefault="00E243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B840DD">
              <w:rPr>
                <w:lang w:val="ru-RU"/>
              </w:rPr>
              <w:t xml:space="preserve"> 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840DD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B840DD" w:rsidRDefault="00E243AD">
            <w:pPr>
              <w:rPr>
                <w:lang w:val="ru-RU"/>
              </w:rPr>
            </w:pPr>
          </w:p>
        </w:tc>
      </w:tr>
      <w:tr w:rsidR="00E243AD" w:rsidRPr="00B840DD" w:rsidTr="00B840DD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B840DD">
              <w:rPr>
                <w:lang w:val="ru-RU"/>
              </w:rPr>
              <w:t xml:space="preserve">  </w:t>
            </w:r>
          </w:p>
          <w:p w:rsidR="00E243AD" w:rsidRPr="00B840DD" w:rsidRDefault="00E243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B840DD">
              <w:rPr>
                <w:lang w:val="ru-RU"/>
              </w:rPr>
              <w:t xml:space="preserve"> </w:t>
            </w:r>
            <w:r w:rsidRPr="00B840DD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B840DD">
              <w:rPr>
                <w:lang w:val="ru-RU"/>
              </w:rPr>
              <w:t xml:space="preserve"> </w:t>
            </w:r>
          </w:p>
        </w:tc>
        <w:tc>
          <w:tcPr>
            <w:tcW w:w="847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rPr>
                <w:lang w:val="ru-RU"/>
              </w:rPr>
            </w:pPr>
          </w:p>
        </w:tc>
        <w:tc>
          <w:tcPr>
            <w:tcW w:w="48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rPr>
                <w:lang w:val="ru-RU"/>
              </w:rPr>
            </w:pPr>
          </w:p>
        </w:tc>
      </w:tr>
      <w:tr w:rsidR="00E243AD" w:rsidRPr="00B840DD" w:rsidTr="00B840DD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КЕКВ</w:t>
            </w:r>
          </w:p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(рік)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3650700,00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506000,00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E243AD" w:rsidRPr="00B840DD" w:rsidRDefault="00E243AD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3650700,00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1166"/>
        </w:trPr>
        <w:tc>
          <w:tcPr>
            <w:tcW w:w="4536" w:type="dxa"/>
          </w:tcPr>
          <w:p w:rsidR="00E243AD" w:rsidRPr="004602C2" w:rsidRDefault="00E243AD"/>
        </w:tc>
        <w:tc>
          <w:tcPr>
            <w:tcW w:w="992" w:type="dxa"/>
          </w:tcPr>
          <w:p w:rsidR="00E243AD" w:rsidRPr="004602C2" w:rsidRDefault="00E243AD"/>
        </w:tc>
        <w:tc>
          <w:tcPr>
            <w:tcW w:w="737" w:type="dxa"/>
          </w:tcPr>
          <w:p w:rsidR="00E243AD" w:rsidRPr="004602C2" w:rsidRDefault="00E243AD"/>
        </w:tc>
        <w:tc>
          <w:tcPr>
            <w:tcW w:w="1349" w:type="dxa"/>
          </w:tcPr>
          <w:p w:rsidR="00E243AD" w:rsidRPr="004602C2" w:rsidRDefault="00E243AD"/>
        </w:tc>
        <w:tc>
          <w:tcPr>
            <w:tcW w:w="227" w:type="dxa"/>
          </w:tcPr>
          <w:p w:rsidR="00E243AD" w:rsidRPr="004602C2" w:rsidRDefault="00E243AD"/>
        </w:tc>
        <w:tc>
          <w:tcPr>
            <w:tcW w:w="1123" w:type="dxa"/>
          </w:tcPr>
          <w:p w:rsidR="00E243AD" w:rsidRPr="004602C2" w:rsidRDefault="00E243AD"/>
        </w:tc>
        <w:tc>
          <w:tcPr>
            <w:tcW w:w="454" w:type="dxa"/>
          </w:tcPr>
          <w:p w:rsidR="00E243AD" w:rsidRPr="004602C2" w:rsidRDefault="00E243AD"/>
        </w:tc>
        <w:tc>
          <w:tcPr>
            <w:tcW w:w="1576" w:type="dxa"/>
          </w:tcPr>
          <w:p w:rsidR="00E243AD" w:rsidRPr="004602C2" w:rsidRDefault="00E243AD"/>
        </w:tc>
        <w:tc>
          <w:tcPr>
            <w:tcW w:w="669" w:type="dxa"/>
          </w:tcPr>
          <w:p w:rsidR="00E243AD" w:rsidRPr="004602C2" w:rsidRDefault="00E243AD"/>
        </w:tc>
        <w:tc>
          <w:tcPr>
            <w:tcW w:w="907" w:type="dxa"/>
          </w:tcPr>
          <w:p w:rsidR="00E243AD" w:rsidRPr="004602C2" w:rsidRDefault="00E243AD"/>
        </w:tc>
        <w:tc>
          <w:tcPr>
            <w:tcW w:w="442" w:type="dxa"/>
          </w:tcPr>
          <w:p w:rsidR="00E243AD" w:rsidRPr="004602C2" w:rsidRDefault="00E243AD"/>
        </w:tc>
        <w:tc>
          <w:tcPr>
            <w:tcW w:w="1139" w:type="dxa"/>
          </w:tcPr>
          <w:p w:rsidR="00E243AD" w:rsidRPr="004602C2" w:rsidRDefault="00E243AD"/>
        </w:tc>
        <w:tc>
          <w:tcPr>
            <w:tcW w:w="210" w:type="dxa"/>
          </w:tcPr>
          <w:p w:rsidR="00E243AD" w:rsidRPr="004602C2" w:rsidRDefault="00E243AD"/>
        </w:tc>
        <w:tc>
          <w:tcPr>
            <w:tcW w:w="114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3AD" w:rsidRPr="004602C2" w:rsidRDefault="00E243AD">
            <w:r w:rsidRPr="004602C2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49" w:type="dxa"/>
          </w:tcPr>
          <w:p w:rsidR="00E243AD" w:rsidRPr="004602C2" w:rsidRDefault="00E243AD"/>
        </w:tc>
      </w:tr>
    </w:tbl>
    <w:p w:rsidR="00E243AD" w:rsidRDefault="00E243AD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7"/>
        <w:gridCol w:w="255"/>
      </w:tblGrid>
      <w:tr w:rsidR="00E243AD" w:rsidRPr="004602C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3650700,00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>
        <w:trPr>
          <w:trHeight w:hRule="exact" w:val="1166"/>
        </w:trPr>
        <w:tc>
          <w:tcPr>
            <w:tcW w:w="4536" w:type="dxa"/>
          </w:tcPr>
          <w:p w:rsidR="00E243AD" w:rsidRPr="004602C2" w:rsidRDefault="00E243AD"/>
        </w:tc>
        <w:tc>
          <w:tcPr>
            <w:tcW w:w="992" w:type="dxa"/>
          </w:tcPr>
          <w:p w:rsidR="00E243AD" w:rsidRPr="004602C2" w:rsidRDefault="00E243AD"/>
        </w:tc>
        <w:tc>
          <w:tcPr>
            <w:tcW w:w="737" w:type="dxa"/>
          </w:tcPr>
          <w:p w:rsidR="00E243AD" w:rsidRPr="004602C2" w:rsidRDefault="00E243AD"/>
        </w:tc>
        <w:tc>
          <w:tcPr>
            <w:tcW w:w="1349" w:type="dxa"/>
          </w:tcPr>
          <w:p w:rsidR="00E243AD" w:rsidRPr="004602C2" w:rsidRDefault="00E243AD"/>
        </w:tc>
        <w:tc>
          <w:tcPr>
            <w:tcW w:w="227" w:type="dxa"/>
          </w:tcPr>
          <w:p w:rsidR="00E243AD" w:rsidRPr="004602C2" w:rsidRDefault="00E243AD"/>
        </w:tc>
        <w:tc>
          <w:tcPr>
            <w:tcW w:w="1123" w:type="dxa"/>
          </w:tcPr>
          <w:p w:rsidR="00E243AD" w:rsidRPr="004602C2" w:rsidRDefault="00E243AD"/>
        </w:tc>
        <w:tc>
          <w:tcPr>
            <w:tcW w:w="454" w:type="dxa"/>
          </w:tcPr>
          <w:p w:rsidR="00E243AD" w:rsidRPr="004602C2" w:rsidRDefault="00E243AD"/>
        </w:tc>
        <w:tc>
          <w:tcPr>
            <w:tcW w:w="1576" w:type="dxa"/>
          </w:tcPr>
          <w:p w:rsidR="00E243AD" w:rsidRPr="004602C2" w:rsidRDefault="00E243AD"/>
        </w:tc>
        <w:tc>
          <w:tcPr>
            <w:tcW w:w="669" w:type="dxa"/>
          </w:tcPr>
          <w:p w:rsidR="00E243AD" w:rsidRPr="004602C2" w:rsidRDefault="00E243AD"/>
        </w:tc>
        <w:tc>
          <w:tcPr>
            <w:tcW w:w="907" w:type="dxa"/>
          </w:tcPr>
          <w:p w:rsidR="00E243AD" w:rsidRPr="004602C2" w:rsidRDefault="00E243AD"/>
        </w:tc>
        <w:tc>
          <w:tcPr>
            <w:tcW w:w="442" w:type="dxa"/>
          </w:tcPr>
          <w:p w:rsidR="00E243AD" w:rsidRPr="004602C2" w:rsidRDefault="00E243AD"/>
        </w:tc>
        <w:tc>
          <w:tcPr>
            <w:tcW w:w="1134" w:type="dxa"/>
          </w:tcPr>
          <w:p w:rsidR="00E243AD" w:rsidRPr="004602C2" w:rsidRDefault="00E243AD"/>
        </w:tc>
        <w:tc>
          <w:tcPr>
            <w:tcW w:w="170" w:type="dxa"/>
          </w:tcPr>
          <w:p w:rsidR="00E243AD" w:rsidRPr="004602C2" w:rsidRDefault="00E243A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3AD" w:rsidRPr="004602C2" w:rsidRDefault="00E243AD">
            <w:r w:rsidRPr="004602C2">
              <w:rPr>
                <w:noProof/>
                <w:lang w:val="uk-UA" w:eastAsia="uk-UA"/>
              </w:rPr>
              <w:pict>
                <v:shape id="2" o:spid="_x0000_i1026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E243AD" w:rsidRPr="004602C2" w:rsidRDefault="00E243AD"/>
        </w:tc>
      </w:tr>
      <w:tr w:rsidR="00E243AD" w:rsidRPr="004602C2">
        <w:trPr>
          <w:trHeight w:hRule="exact" w:val="167"/>
        </w:trPr>
        <w:tc>
          <w:tcPr>
            <w:tcW w:w="4536" w:type="dxa"/>
          </w:tcPr>
          <w:p w:rsidR="00E243AD" w:rsidRPr="004602C2" w:rsidRDefault="00E243AD"/>
        </w:tc>
        <w:tc>
          <w:tcPr>
            <w:tcW w:w="992" w:type="dxa"/>
          </w:tcPr>
          <w:p w:rsidR="00E243AD" w:rsidRPr="004602C2" w:rsidRDefault="00E243AD"/>
        </w:tc>
        <w:tc>
          <w:tcPr>
            <w:tcW w:w="737" w:type="dxa"/>
          </w:tcPr>
          <w:p w:rsidR="00E243AD" w:rsidRPr="004602C2" w:rsidRDefault="00E243AD"/>
        </w:tc>
        <w:tc>
          <w:tcPr>
            <w:tcW w:w="1349" w:type="dxa"/>
          </w:tcPr>
          <w:p w:rsidR="00E243AD" w:rsidRPr="004602C2" w:rsidRDefault="00E243AD"/>
        </w:tc>
        <w:tc>
          <w:tcPr>
            <w:tcW w:w="227" w:type="dxa"/>
          </w:tcPr>
          <w:p w:rsidR="00E243AD" w:rsidRPr="004602C2" w:rsidRDefault="00E243AD"/>
        </w:tc>
        <w:tc>
          <w:tcPr>
            <w:tcW w:w="1123" w:type="dxa"/>
          </w:tcPr>
          <w:p w:rsidR="00E243AD" w:rsidRPr="004602C2" w:rsidRDefault="00E243AD"/>
        </w:tc>
        <w:tc>
          <w:tcPr>
            <w:tcW w:w="454" w:type="dxa"/>
          </w:tcPr>
          <w:p w:rsidR="00E243AD" w:rsidRPr="004602C2" w:rsidRDefault="00E243AD"/>
        </w:tc>
        <w:tc>
          <w:tcPr>
            <w:tcW w:w="1576" w:type="dxa"/>
          </w:tcPr>
          <w:p w:rsidR="00E243AD" w:rsidRPr="004602C2" w:rsidRDefault="00E243AD"/>
        </w:tc>
        <w:tc>
          <w:tcPr>
            <w:tcW w:w="669" w:type="dxa"/>
          </w:tcPr>
          <w:p w:rsidR="00E243AD" w:rsidRPr="004602C2" w:rsidRDefault="00E243AD"/>
        </w:tc>
        <w:tc>
          <w:tcPr>
            <w:tcW w:w="907" w:type="dxa"/>
          </w:tcPr>
          <w:p w:rsidR="00E243AD" w:rsidRPr="004602C2" w:rsidRDefault="00E243AD"/>
        </w:tc>
        <w:tc>
          <w:tcPr>
            <w:tcW w:w="442" w:type="dxa"/>
          </w:tcPr>
          <w:p w:rsidR="00E243AD" w:rsidRPr="004602C2" w:rsidRDefault="00E243AD"/>
        </w:tc>
        <w:tc>
          <w:tcPr>
            <w:tcW w:w="1134" w:type="dxa"/>
          </w:tcPr>
          <w:p w:rsidR="00E243AD" w:rsidRPr="004602C2" w:rsidRDefault="00E243AD"/>
        </w:tc>
        <w:tc>
          <w:tcPr>
            <w:tcW w:w="170" w:type="dxa"/>
          </w:tcPr>
          <w:p w:rsidR="00E243AD" w:rsidRPr="004602C2" w:rsidRDefault="00E243AD"/>
        </w:tc>
        <w:tc>
          <w:tcPr>
            <w:tcW w:w="1134" w:type="dxa"/>
          </w:tcPr>
          <w:p w:rsidR="00E243AD" w:rsidRPr="004602C2" w:rsidRDefault="00E243AD"/>
        </w:tc>
        <w:tc>
          <w:tcPr>
            <w:tcW w:w="255" w:type="dxa"/>
          </w:tcPr>
          <w:p w:rsidR="00E243AD" w:rsidRPr="004602C2" w:rsidRDefault="00E243AD"/>
        </w:tc>
      </w:tr>
      <w:tr w:rsidR="00E243AD" w:rsidRPr="004602C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202100000028461860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E243AD" w:rsidRDefault="00E243AD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7"/>
        <w:gridCol w:w="255"/>
      </w:tblGrid>
      <w:tr w:rsidR="00E243AD" w:rsidRPr="004602C2" w:rsidTr="00B840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B840DD" w:rsidRDefault="00E243AD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840D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506000,00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E243AD" w:rsidRPr="004602C2" w:rsidTr="00B840DD">
        <w:trPr>
          <w:trHeight w:hRule="exact" w:val="1166"/>
        </w:trPr>
        <w:tc>
          <w:tcPr>
            <w:tcW w:w="4536" w:type="dxa"/>
          </w:tcPr>
          <w:p w:rsidR="00E243AD" w:rsidRPr="004602C2" w:rsidRDefault="00E243AD"/>
        </w:tc>
        <w:tc>
          <w:tcPr>
            <w:tcW w:w="992" w:type="dxa"/>
          </w:tcPr>
          <w:p w:rsidR="00E243AD" w:rsidRPr="004602C2" w:rsidRDefault="00E243AD"/>
        </w:tc>
        <w:tc>
          <w:tcPr>
            <w:tcW w:w="737" w:type="dxa"/>
          </w:tcPr>
          <w:p w:rsidR="00E243AD" w:rsidRPr="004602C2" w:rsidRDefault="00E243AD"/>
        </w:tc>
        <w:tc>
          <w:tcPr>
            <w:tcW w:w="1349" w:type="dxa"/>
          </w:tcPr>
          <w:p w:rsidR="00E243AD" w:rsidRPr="004602C2" w:rsidRDefault="00E243AD"/>
        </w:tc>
        <w:tc>
          <w:tcPr>
            <w:tcW w:w="227" w:type="dxa"/>
          </w:tcPr>
          <w:p w:rsidR="00E243AD" w:rsidRPr="004602C2" w:rsidRDefault="00E243AD"/>
        </w:tc>
        <w:tc>
          <w:tcPr>
            <w:tcW w:w="1123" w:type="dxa"/>
          </w:tcPr>
          <w:p w:rsidR="00E243AD" w:rsidRPr="004602C2" w:rsidRDefault="00E243AD"/>
        </w:tc>
        <w:tc>
          <w:tcPr>
            <w:tcW w:w="454" w:type="dxa"/>
          </w:tcPr>
          <w:p w:rsidR="00E243AD" w:rsidRPr="004602C2" w:rsidRDefault="00E243AD"/>
        </w:tc>
        <w:tc>
          <w:tcPr>
            <w:tcW w:w="1576" w:type="dxa"/>
          </w:tcPr>
          <w:p w:rsidR="00E243AD" w:rsidRPr="004602C2" w:rsidRDefault="00E243AD"/>
        </w:tc>
        <w:tc>
          <w:tcPr>
            <w:tcW w:w="669" w:type="dxa"/>
          </w:tcPr>
          <w:p w:rsidR="00E243AD" w:rsidRPr="004602C2" w:rsidRDefault="00E243AD"/>
        </w:tc>
        <w:tc>
          <w:tcPr>
            <w:tcW w:w="907" w:type="dxa"/>
          </w:tcPr>
          <w:p w:rsidR="00E243AD" w:rsidRPr="004602C2" w:rsidRDefault="00E243AD"/>
        </w:tc>
        <w:tc>
          <w:tcPr>
            <w:tcW w:w="442" w:type="dxa"/>
          </w:tcPr>
          <w:p w:rsidR="00E243AD" w:rsidRPr="004602C2" w:rsidRDefault="00E243AD"/>
        </w:tc>
        <w:tc>
          <w:tcPr>
            <w:tcW w:w="1134" w:type="dxa"/>
          </w:tcPr>
          <w:p w:rsidR="00E243AD" w:rsidRPr="004602C2" w:rsidRDefault="00E243AD"/>
        </w:tc>
        <w:tc>
          <w:tcPr>
            <w:tcW w:w="170" w:type="dxa"/>
          </w:tcPr>
          <w:p w:rsidR="00E243AD" w:rsidRPr="004602C2" w:rsidRDefault="00E243AD"/>
        </w:tc>
        <w:tc>
          <w:tcPr>
            <w:tcW w:w="1137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3AD" w:rsidRPr="004602C2" w:rsidRDefault="00E243AD">
            <w:r w:rsidRPr="004602C2">
              <w:rPr>
                <w:noProof/>
                <w:lang w:val="uk-UA" w:eastAsia="uk-UA"/>
              </w:rPr>
              <w:pict>
                <v:shape id="3" o:spid="_x0000_i1027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202100000028461860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/>
        </w:tc>
        <w:tc>
          <w:tcPr>
            <w:tcW w:w="269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/>
        </w:tc>
        <w:tc>
          <w:tcPr>
            <w:tcW w:w="269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602C2">
              <w:rPr>
                <w:rFonts w:ascii="Times New Roman" w:hAnsi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E243AD" w:rsidRDefault="00E243AD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37"/>
        <w:gridCol w:w="255"/>
      </w:tblGrid>
      <w:tr w:rsidR="00E243AD" w:rsidRPr="004602C2" w:rsidTr="00B840D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602C2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</w:tr>
      <w:tr w:rsidR="00E243AD" w:rsidRPr="004602C2" w:rsidTr="00B840D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43AD" w:rsidRPr="004602C2" w:rsidRDefault="00E243A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4602C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120" w:lineRule="auto"/>
              <w:rPr>
                <w:sz w:val="10"/>
                <w:szCs w:val="10"/>
              </w:rPr>
            </w:pPr>
            <w:r w:rsidRPr="004602C2">
              <w:rPr>
                <w:rFonts w:ascii="Times New Roman" w:hAnsi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0"/>
                <w:szCs w:val="10"/>
              </w:rPr>
              <w:t>Заповнюється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0"/>
                <w:szCs w:val="10"/>
              </w:rPr>
              <w:t>розпорядниками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0"/>
                <w:szCs w:val="10"/>
              </w:rPr>
              <w:t>бюджетних</w:t>
            </w:r>
            <w:r w:rsidRPr="004602C2">
              <w:t xml:space="preserve"> </w:t>
            </w:r>
            <w:r w:rsidRPr="004602C2">
              <w:rPr>
                <w:rFonts w:ascii="Times New Roman" w:hAnsi="Times New Roman"/>
                <w:color w:val="000000"/>
                <w:sz w:val="10"/>
                <w:szCs w:val="10"/>
              </w:rPr>
              <w:t>коштів.</w:t>
            </w:r>
            <w:r w:rsidRPr="004602C2"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Ірина СТОЛЯРИК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>
            <w:pPr>
              <w:spacing w:after="0" w:line="210" w:lineRule="auto"/>
              <w:rPr>
                <w:sz w:val="18"/>
                <w:szCs w:val="18"/>
              </w:rPr>
            </w:pPr>
            <w:r w:rsidRPr="004602C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" 12 " липня 2021р.</w:t>
            </w:r>
          </w:p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43AD" w:rsidRPr="004602C2" w:rsidRDefault="00E243AD"/>
        </w:tc>
        <w:tc>
          <w:tcPr>
            <w:tcW w:w="13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  <w:tc>
          <w:tcPr>
            <w:tcW w:w="13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43AD" w:rsidRPr="004602C2" w:rsidRDefault="00E243AD"/>
        </w:tc>
      </w:tr>
      <w:tr w:rsidR="00E243AD" w:rsidRPr="004602C2" w:rsidTr="00B840DD">
        <w:trPr>
          <w:trHeight w:hRule="exact" w:val="1166"/>
        </w:trPr>
        <w:tc>
          <w:tcPr>
            <w:tcW w:w="4536" w:type="dxa"/>
          </w:tcPr>
          <w:p w:rsidR="00E243AD" w:rsidRPr="004602C2" w:rsidRDefault="00E243AD"/>
        </w:tc>
        <w:tc>
          <w:tcPr>
            <w:tcW w:w="992" w:type="dxa"/>
          </w:tcPr>
          <w:p w:rsidR="00E243AD" w:rsidRPr="004602C2" w:rsidRDefault="00E243AD"/>
        </w:tc>
        <w:tc>
          <w:tcPr>
            <w:tcW w:w="737" w:type="dxa"/>
          </w:tcPr>
          <w:p w:rsidR="00E243AD" w:rsidRPr="004602C2" w:rsidRDefault="00E243AD"/>
        </w:tc>
        <w:tc>
          <w:tcPr>
            <w:tcW w:w="1349" w:type="dxa"/>
          </w:tcPr>
          <w:p w:rsidR="00E243AD" w:rsidRPr="004602C2" w:rsidRDefault="00E243AD"/>
        </w:tc>
        <w:tc>
          <w:tcPr>
            <w:tcW w:w="227" w:type="dxa"/>
          </w:tcPr>
          <w:p w:rsidR="00E243AD" w:rsidRPr="004602C2" w:rsidRDefault="00E243AD"/>
        </w:tc>
        <w:tc>
          <w:tcPr>
            <w:tcW w:w="1123" w:type="dxa"/>
          </w:tcPr>
          <w:p w:rsidR="00E243AD" w:rsidRPr="004602C2" w:rsidRDefault="00E243AD"/>
        </w:tc>
        <w:tc>
          <w:tcPr>
            <w:tcW w:w="454" w:type="dxa"/>
          </w:tcPr>
          <w:p w:rsidR="00E243AD" w:rsidRPr="004602C2" w:rsidRDefault="00E243AD"/>
        </w:tc>
        <w:tc>
          <w:tcPr>
            <w:tcW w:w="896" w:type="dxa"/>
          </w:tcPr>
          <w:p w:rsidR="00E243AD" w:rsidRPr="004602C2" w:rsidRDefault="00E243AD"/>
        </w:tc>
        <w:tc>
          <w:tcPr>
            <w:tcW w:w="680" w:type="dxa"/>
          </w:tcPr>
          <w:p w:rsidR="00E243AD" w:rsidRPr="004602C2" w:rsidRDefault="00E243AD"/>
        </w:tc>
        <w:tc>
          <w:tcPr>
            <w:tcW w:w="669" w:type="dxa"/>
          </w:tcPr>
          <w:p w:rsidR="00E243AD" w:rsidRPr="004602C2" w:rsidRDefault="00E243AD"/>
        </w:tc>
        <w:tc>
          <w:tcPr>
            <w:tcW w:w="907" w:type="dxa"/>
          </w:tcPr>
          <w:p w:rsidR="00E243AD" w:rsidRPr="004602C2" w:rsidRDefault="00E243AD"/>
        </w:tc>
        <w:tc>
          <w:tcPr>
            <w:tcW w:w="442" w:type="dxa"/>
          </w:tcPr>
          <w:p w:rsidR="00E243AD" w:rsidRPr="004602C2" w:rsidRDefault="00E243AD"/>
        </w:tc>
        <w:tc>
          <w:tcPr>
            <w:tcW w:w="1134" w:type="dxa"/>
          </w:tcPr>
          <w:p w:rsidR="00E243AD" w:rsidRPr="004602C2" w:rsidRDefault="00E243AD"/>
        </w:tc>
        <w:tc>
          <w:tcPr>
            <w:tcW w:w="215" w:type="dxa"/>
          </w:tcPr>
          <w:p w:rsidR="00E243AD" w:rsidRPr="004602C2" w:rsidRDefault="00E243AD"/>
        </w:tc>
        <w:tc>
          <w:tcPr>
            <w:tcW w:w="1137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43AD" w:rsidRPr="004602C2" w:rsidRDefault="00E243AD">
            <w:r w:rsidRPr="004602C2">
              <w:rPr>
                <w:noProof/>
                <w:lang w:val="uk-UA" w:eastAsia="uk-UA"/>
              </w:rPr>
              <w:pict>
                <v:shape id="4" o:spid="_x0000_i1028" type="#_x0000_t75" alt="Autogenerated" style="width:56.4pt;height:56.4pt;visibility:visible">
                  <v:imagedata r:id="rId4" o:title=""/>
                </v:shape>
              </w:pict>
            </w:r>
          </w:p>
        </w:tc>
        <w:tc>
          <w:tcPr>
            <w:tcW w:w="255" w:type="dxa"/>
          </w:tcPr>
          <w:p w:rsidR="00E243AD" w:rsidRPr="004602C2" w:rsidRDefault="00E243AD"/>
        </w:tc>
      </w:tr>
      <w:tr w:rsidR="00E243AD" w:rsidRPr="004602C2" w:rsidTr="00B840DD">
        <w:trPr>
          <w:trHeight w:hRule="exact" w:val="5940"/>
        </w:trPr>
        <w:tc>
          <w:tcPr>
            <w:tcW w:w="4536" w:type="dxa"/>
          </w:tcPr>
          <w:p w:rsidR="00E243AD" w:rsidRPr="004602C2" w:rsidRDefault="00E243AD"/>
        </w:tc>
        <w:tc>
          <w:tcPr>
            <w:tcW w:w="992" w:type="dxa"/>
          </w:tcPr>
          <w:p w:rsidR="00E243AD" w:rsidRPr="004602C2" w:rsidRDefault="00E243AD"/>
        </w:tc>
        <w:tc>
          <w:tcPr>
            <w:tcW w:w="737" w:type="dxa"/>
          </w:tcPr>
          <w:p w:rsidR="00E243AD" w:rsidRPr="004602C2" w:rsidRDefault="00E243AD"/>
        </w:tc>
        <w:tc>
          <w:tcPr>
            <w:tcW w:w="1349" w:type="dxa"/>
          </w:tcPr>
          <w:p w:rsidR="00E243AD" w:rsidRPr="004602C2" w:rsidRDefault="00E243AD"/>
        </w:tc>
        <w:tc>
          <w:tcPr>
            <w:tcW w:w="227" w:type="dxa"/>
          </w:tcPr>
          <w:p w:rsidR="00E243AD" w:rsidRPr="004602C2" w:rsidRDefault="00E243AD"/>
        </w:tc>
        <w:tc>
          <w:tcPr>
            <w:tcW w:w="1123" w:type="dxa"/>
          </w:tcPr>
          <w:p w:rsidR="00E243AD" w:rsidRPr="004602C2" w:rsidRDefault="00E243AD"/>
        </w:tc>
        <w:tc>
          <w:tcPr>
            <w:tcW w:w="454" w:type="dxa"/>
          </w:tcPr>
          <w:p w:rsidR="00E243AD" w:rsidRPr="004602C2" w:rsidRDefault="00E243AD"/>
        </w:tc>
        <w:tc>
          <w:tcPr>
            <w:tcW w:w="896" w:type="dxa"/>
          </w:tcPr>
          <w:p w:rsidR="00E243AD" w:rsidRPr="004602C2" w:rsidRDefault="00E243AD"/>
        </w:tc>
        <w:tc>
          <w:tcPr>
            <w:tcW w:w="680" w:type="dxa"/>
          </w:tcPr>
          <w:p w:rsidR="00E243AD" w:rsidRPr="004602C2" w:rsidRDefault="00E243AD"/>
        </w:tc>
        <w:tc>
          <w:tcPr>
            <w:tcW w:w="669" w:type="dxa"/>
          </w:tcPr>
          <w:p w:rsidR="00E243AD" w:rsidRPr="004602C2" w:rsidRDefault="00E243AD"/>
        </w:tc>
        <w:tc>
          <w:tcPr>
            <w:tcW w:w="907" w:type="dxa"/>
          </w:tcPr>
          <w:p w:rsidR="00E243AD" w:rsidRPr="004602C2" w:rsidRDefault="00E243AD"/>
        </w:tc>
        <w:tc>
          <w:tcPr>
            <w:tcW w:w="442" w:type="dxa"/>
          </w:tcPr>
          <w:p w:rsidR="00E243AD" w:rsidRPr="004602C2" w:rsidRDefault="00E243AD"/>
        </w:tc>
        <w:tc>
          <w:tcPr>
            <w:tcW w:w="1134" w:type="dxa"/>
          </w:tcPr>
          <w:p w:rsidR="00E243AD" w:rsidRPr="004602C2" w:rsidRDefault="00E243AD"/>
        </w:tc>
        <w:tc>
          <w:tcPr>
            <w:tcW w:w="215" w:type="dxa"/>
          </w:tcPr>
          <w:p w:rsidR="00E243AD" w:rsidRPr="004602C2" w:rsidRDefault="00E243AD"/>
        </w:tc>
        <w:tc>
          <w:tcPr>
            <w:tcW w:w="1137" w:type="dxa"/>
          </w:tcPr>
          <w:p w:rsidR="00E243AD" w:rsidRPr="004602C2" w:rsidRDefault="00E243AD"/>
        </w:tc>
        <w:tc>
          <w:tcPr>
            <w:tcW w:w="255" w:type="dxa"/>
          </w:tcPr>
          <w:p w:rsidR="00E243AD" w:rsidRPr="004602C2" w:rsidRDefault="00E243AD"/>
        </w:tc>
      </w:tr>
    </w:tbl>
    <w:p w:rsidR="00E243AD" w:rsidRDefault="00E243AD"/>
    <w:sectPr w:rsidR="00E243AD" w:rsidSect="003A6601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225382"/>
    <w:rsid w:val="003A6601"/>
    <w:rsid w:val="004602C2"/>
    <w:rsid w:val="00683209"/>
    <w:rsid w:val="00B840DD"/>
    <w:rsid w:val="00D31453"/>
    <w:rsid w:val="00E209E2"/>
    <w:rsid w:val="00E243AD"/>
    <w:rsid w:val="00EA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0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3833</Words>
  <Characters>2186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subject/>
  <dc:creator>FastReport.NET</dc:creator>
  <cp:keywords/>
  <dc:description/>
  <cp:lastModifiedBy>d17-partzej</cp:lastModifiedBy>
  <cp:revision>3</cp:revision>
  <dcterms:created xsi:type="dcterms:W3CDTF">2021-07-15T04:43:00Z</dcterms:created>
  <dcterms:modified xsi:type="dcterms:W3CDTF">2021-07-15T07:39:00Z</dcterms:modified>
</cp:coreProperties>
</file>